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  <w:rPr>
          <w:rFonts w:ascii="仿宋" w:eastAsia="仿宋"/>
          <w:szCs w:val="32"/>
        </w:rPr>
      </w:pPr>
      <w:r>
        <w:rPr>
          <w:rFonts w:hint="eastAsia" w:ascii="仿宋" w:eastAsia="仿宋"/>
          <w:szCs w:val="32"/>
        </w:rPr>
        <w:t>附件</w:t>
      </w:r>
      <w:r>
        <w:rPr>
          <w:rFonts w:hint="eastAsia" w:ascii="仿宋" w:eastAsia="仿宋"/>
          <w:szCs w:val="32"/>
          <w:lang w:val="en-US" w:eastAsia="zh-CN"/>
        </w:rPr>
        <w:t>3</w:t>
      </w:r>
      <w:r>
        <w:rPr>
          <w:rFonts w:hint="eastAsia" w:ascii="仿宋" w:eastAsia="仿宋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361" w:firstLineChars="100"/>
        <w:jc w:val="center"/>
        <w:textAlignment w:val="auto"/>
        <w:outlineLvl w:val="9"/>
        <w:rPr>
          <w:rFonts w:hint="eastAsia" w:ascii="宋体" w:eastAsia="宋体" w:cs="宋体"/>
          <w:b/>
          <w:bCs/>
          <w:sz w:val="36"/>
          <w:szCs w:val="36"/>
        </w:rPr>
      </w:pPr>
      <w:r>
        <w:rPr>
          <w:rFonts w:hint="eastAsia" w:ascii="宋体" w:eastAsia="宋体" w:cs="宋体"/>
          <w:b/>
          <w:bCs/>
          <w:sz w:val="36"/>
          <w:szCs w:val="36"/>
          <w:lang w:eastAsia="zh-CN"/>
        </w:rPr>
        <w:t>广东</w:t>
      </w:r>
      <w:r>
        <w:rPr>
          <w:rFonts w:hint="eastAsia" w:ascii="宋体" w:eastAsia="宋体" w:cs="宋体"/>
          <w:b/>
          <w:bCs/>
          <w:sz w:val="36"/>
          <w:szCs w:val="36"/>
        </w:rPr>
        <w:t>省农民林业专业合作社示范社申报表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right="0" w:firstLine="360" w:firstLineChars="10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tbl>
      <w:tblPr>
        <w:tblStyle w:val="12"/>
        <w:tblW w:w="8925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90"/>
        <w:gridCol w:w="192"/>
        <w:gridCol w:w="408"/>
        <w:gridCol w:w="1260"/>
        <w:gridCol w:w="1260"/>
        <w:gridCol w:w="495"/>
        <w:gridCol w:w="945"/>
        <w:gridCol w:w="1260"/>
        <w:gridCol w:w="1575"/>
        <w:tblGridChange w:id="0">
          <w:tblGrid>
            <w:gridCol w:w="840"/>
            <w:gridCol w:w="690"/>
            <w:gridCol w:w="192"/>
            <w:gridCol w:w="408"/>
            <w:gridCol w:w="1260"/>
            <w:gridCol w:w="1260"/>
            <w:gridCol w:w="495"/>
            <w:gridCol w:w="945"/>
            <w:gridCol w:w="1260"/>
            <w:gridCol w:w="157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合作社名称</w:t>
            </w:r>
          </w:p>
        </w:tc>
        <w:tc>
          <w:tcPr>
            <w:tcW w:w="36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登记时间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住所</w:t>
            </w:r>
          </w:p>
        </w:tc>
        <w:tc>
          <w:tcPr>
            <w:tcW w:w="36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工商登记号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1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法人代表（理事长）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出资额（万元）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姓名</w:t>
            </w:r>
          </w:p>
        </w:tc>
        <w:tc>
          <w:tcPr>
            <w:tcW w:w="36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成员总数（人）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  <w:spacing w:val="10"/>
                <w:sz w:val="24"/>
                <w:lang w:eastAsia="zh-CN"/>
              </w:rPr>
            </w:pPr>
            <w:r>
              <w:rPr>
                <w:rFonts w:hint="eastAsia" w:ascii="仿宋_GB2312"/>
                <w:spacing w:val="10"/>
                <w:sz w:val="15"/>
                <w:szCs w:val="15"/>
                <w:lang w:eastAsia="zh-CN"/>
              </w:rPr>
              <w:t>其中农民人数</w:t>
            </w:r>
          </w:p>
        </w:tc>
        <w:tc>
          <w:tcPr>
            <w:tcW w:w="36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/>
                <w:spacing w:val="1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spacing w:val="1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10"/>
                <w:sz w:val="24"/>
                <w:lang w:eastAsia="zh-CN"/>
              </w:rPr>
              <w:t>占成员总数的</w:t>
            </w:r>
            <w:r>
              <w:rPr>
                <w:rFonts w:hint="eastAsia" w:ascii="仿宋_GB2312"/>
                <w:spacing w:val="10"/>
                <w:sz w:val="24"/>
                <w:lang w:val="en-US" w:eastAsia="zh-CN"/>
              </w:rPr>
              <w:t>%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36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服务农户（户）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示范类型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种植类○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采集类○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加工类○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营销类○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服务类○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其他○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主营业务</w:t>
            </w:r>
          </w:p>
        </w:tc>
        <w:tc>
          <w:tcPr>
            <w:tcW w:w="7203" w:type="dxa"/>
            <w:gridSpan w:val="7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年总收入</w:t>
            </w:r>
          </w:p>
        </w:tc>
        <w:tc>
          <w:tcPr>
            <w:tcW w:w="29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720" w:firstLineChars="300"/>
              <w:jc w:val="righ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万元</w:t>
            </w:r>
          </w:p>
        </w:tc>
        <w:tc>
          <w:tcPr>
            <w:tcW w:w="14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年纯收入</w:t>
            </w:r>
          </w:p>
        </w:tc>
        <w:tc>
          <w:tcPr>
            <w:tcW w:w="28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720" w:firstLineChars="300"/>
              <w:jc w:val="righ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8925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  <w:r>
              <w:rPr>
                <w:rFonts w:hint="eastAsia" w:ascii="仿宋_GB2312"/>
                <w:spacing w:val="10"/>
                <w:sz w:val="30"/>
                <w:szCs w:val="30"/>
              </w:rPr>
              <w:t>合作社概况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（主要包括：基本情况、发展模式、主营项目及体制机制创新、主要特色、综合效益）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qxf" w:date="2023-04-14T15:55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15" w:hRule="atLeast"/>
        </w:trPr>
        <w:tc>
          <w:tcPr>
            <w:tcW w:w="840" w:type="dxa"/>
            <w:tcPrChange w:id="2" w:author="qxf" w:date="2023-04-14T15:55:10Z">
              <w:tcPr>
                <w:tcW w:w="840" w:type="dxa"/>
                <w:tcPrChange w:id="3" w:author="qxf" w:date="2023-04-14T15:55:10Z">
                  <w:tcPr>
                    <w:tcW w:w="840" w:type="dxa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县级林业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部门意见</w:t>
            </w:r>
          </w:p>
        </w:tc>
        <w:tc>
          <w:tcPr>
            <w:tcW w:w="8085" w:type="dxa"/>
            <w:gridSpan w:val="9"/>
            <w:tcPrChange w:id="4" w:author="qxf" w:date="2023-04-14T15:55:10Z">
              <w:tcPr>
                <w:tcW w:w="8085" w:type="dxa"/>
                <w:gridSpan w:val="9"/>
                <w:tcPrChange w:id="5" w:author="qxf" w:date="2023-04-14T15:55:10Z">
                  <w:tcPr>
                    <w:tcW w:w="8085" w:type="dxa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400" w:firstLineChars="22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400" w:firstLineChars="22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400" w:firstLineChars="22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400" w:firstLineChars="225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qxf" w:date="2023-04-14T15:55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95" w:hRule="atLeast"/>
        </w:trPr>
        <w:tc>
          <w:tcPr>
            <w:tcW w:w="840" w:type="dxa"/>
            <w:tcPrChange w:id="7" w:author="qxf" w:date="2023-04-14T15:55:13Z">
              <w:tcPr>
                <w:tcW w:w="840" w:type="dxa"/>
                <w:tcPrChange w:id="8" w:author="qxf" w:date="2023-04-14T15:55:13Z">
                  <w:tcPr>
                    <w:tcW w:w="840" w:type="dxa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市级林业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部门意见</w:t>
            </w:r>
          </w:p>
        </w:tc>
        <w:tc>
          <w:tcPr>
            <w:tcW w:w="8085" w:type="dxa"/>
            <w:gridSpan w:val="9"/>
            <w:tcPrChange w:id="9" w:author="qxf" w:date="2023-04-14T15:55:13Z">
              <w:tcPr>
                <w:tcW w:w="8085" w:type="dxa"/>
                <w:gridSpan w:val="9"/>
                <w:tcPrChange w:id="10" w:author="qxf" w:date="2023-04-14T15:55:13Z">
                  <w:tcPr>
                    <w:tcW w:w="8085" w:type="dxa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520" w:firstLineChars="230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qxf" w:date="2023-04-14T15:55:1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55" w:hRule="atLeast"/>
        </w:trPr>
        <w:tc>
          <w:tcPr>
            <w:tcW w:w="840" w:type="dxa"/>
            <w:tcPrChange w:id="12" w:author="qxf" w:date="2023-04-14T15:55:18Z">
              <w:tcPr>
                <w:tcW w:w="840" w:type="dxa"/>
                <w:tcPrChange w:id="13" w:author="qxf" w:date="2023-04-14T15:55:18Z">
                  <w:tcPr>
                    <w:tcW w:w="840" w:type="dxa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省林业</w:t>
            </w:r>
            <w:r>
              <w:rPr>
                <w:rFonts w:hint="eastAsia" w:ascii="仿宋_GB2312"/>
                <w:spacing w:val="10"/>
                <w:sz w:val="24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意见</w:t>
            </w:r>
          </w:p>
        </w:tc>
        <w:tc>
          <w:tcPr>
            <w:tcW w:w="8085" w:type="dxa"/>
            <w:gridSpan w:val="9"/>
            <w:tcPrChange w:id="14" w:author="qxf" w:date="2023-04-14T15:55:18Z">
              <w:tcPr>
                <w:tcW w:w="8085" w:type="dxa"/>
                <w:gridSpan w:val="9"/>
                <w:tcPrChange w:id="15" w:author="qxf" w:date="2023-04-14T15:55:18Z">
                  <w:tcPr>
                    <w:tcW w:w="8085" w:type="dxa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520" w:firstLineChars="230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</w:pPr>
    </w:p>
    <w:sectPr>
      <w:pgSz w:w="11906" w:h="16838"/>
      <w:pgMar w:top="2098" w:right="1361" w:bottom="1587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xf">
    <w15:presenceInfo w15:providerId="None" w15:userId="qx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BFD9DB22"/>
    <w:rsid w:val="FE3AF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0"/>
    <w:pPr>
      <w:ind w:left="1260"/>
    </w:pPr>
  </w:style>
  <w:style w:type="paragraph" w:styleId="11">
    <w:name w:val="toc 2"/>
    <w:basedOn w:val="1"/>
    <w:next w:val="1"/>
    <w:qFormat/>
    <w:uiPriority w:val="0"/>
    <w:pPr>
      <w:ind w:left="420"/>
    </w:pPr>
  </w:style>
  <w:style w:type="character" w:styleId="1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Hewlett-Packard Company</Company>
  <Pages>3</Pages>
  <Words>204</Words>
  <Characters>204</Characters>
  <Lines>83</Lines>
  <Paragraphs>37</Paragraphs>
  <TotalTime>20</TotalTime>
  <ScaleCrop>false</ScaleCrop>
  <LinksUpToDate>false</LinksUpToDate>
  <CharactersWithSpaces>229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2018-04-28T09:29:00Z</dcterms:created>
  <dc:creator>邱辉</dc:creator>
  <cp:lastModifiedBy>qxf</cp:lastModifiedBy>
  <dcterms:modified xsi:type="dcterms:W3CDTF">2023-04-14T15:55:36Z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25AB9AD1E36A4622EA0639643337AE0D</vt:lpwstr>
  </property>
</Properties>
</file>